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D1A5A">
        <w:rPr>
          <w:rFonts w:ascii="Times New Roman" w:hAnsi="Times New Roman"/>
          <w:b/>
          <w:noProof/>
          <w:sz w:val="28"/>
          <w:szCs w:val="28"/>
        </w:rPr>
        <w:t>ZAMOLBA ZA SUFINANCIRANJE TROŠKOVA PREHRANE</w:t>
      </w: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D1A5A">
        <w:rPr>
          <w:rFonts w:ascii="Times New Roman" w:hAnsi="Times New Roman"/>
          <w:b/>
          <w:noProof/>
          <w:sz w:val="28"/>
          <w:szCs w:val="28"/>
        </w:rPr>
        <w:t>U ŠKOLSKOJ KUHINJI UČENIKA OSNOVNE ŠKOLE GRGURA</w:t>
      </w: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D1A5A">
        <w:rPr>
          <w:rFonts w:ascii="Times New Roman" w:hAnsi="Times New Roman"/>
          <w:b/>
          <w:noProof/>
          <w:sz w:val="28"/>
          <w:szCs w:val="28"/>
        </w:rPr>
        <w:t>KARLOVČANA U ĐURĐEVCU</w:t>
      </w: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3221C2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6D1A5A">
        <w:rPr>
          <w:rFonts w:ascii="Times New Roman" w:hAnsi="Times New Roman"/>
          <w:noProof/>
          <w:sz w:val="28"/>
          <w:szCs w:val="28"/>
        </w:rPr>
        <w:t>Ja _____________</w:t>
      </w:r>
      <w:r>
        <w:rPr>
          <w:rFonts w:ascii="Times New Roman" w:hAnsi="Times New Roman"/>
          <w:noProof/>
          <w:sz w:val="28"/>
          <w:szCs w:val="28"/>
        </w:rPr>
        <w:t>_______</w:t>
      </w:r>
      <w:r w:rsidRPr="006D1A5A">
        <w:rPr>
          <w:rFonts w:ascii="Times New Roman" w:hAnsi="Times New Roman"/>
          <w:noProof/>
          <w:sz w:val="28"/>
          <w:szCs w:val="28"/>
        </w:rPr>
        <w:t xml:space="preserve"> iz ___________________, podnosim zamolbu za sufinanciranje troškova prehrane u školskoj kuhinji  za</w:t>
      </w:r>
      <w:r>
        <w:rPr>
          <w:rFonts w:ascii="Times New Roman" w:hAnsi="Times New Roman"/>
          <w:noProof/>
          <w:sz w:val="28"/>
          <w:szCs w:val="28"/>
        </w:rPr>
        <w:t>:</w:t>
      </w:r>
    </w:p>
    <w:p w:rsidR="003221C2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Default="003221C2" w:rsidP="004A64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___________________________,  razred  ______</w:t>
      </w:r>
    </w:p>
    <w:p w:rsidR="003221C2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Default="003221C2" w:rsidP="004A64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___________________________,  razred  ______</w:t>
      </w:r>
    </w:p>
    <w:p w:rsidR="003221C2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Default="003221C2" w:rsidP="004A64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___________________________, razred  ______</w:t>
      </w:r>
    </w:p>
    <w:p w:rsidR="003221C2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6D1A5A">
        <w:rPr>
          <w:rFonts w:ascii="Times New Roman" w:hAnsi="Times New Roman"/>
          <w:noProof/>
          <w:sz w:val="28"/>
          <w:szCs w:val="28"/>
        </w:rPr>
        <w:t>temeljem sljedećeg osnova:</w:t>
      </w: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Pr="006D1A5A" w:rsidRDefault="003221C2" w:rsidP="004A64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6D1A5A">
        <w:rPr>
          <w:rFonts w:ascii="Times New Roman" w:hAnsi="Times New Roman"/>
          <w:noProof/>
          <w:sz w:val="28"/>
          <w:szCs w:val="28"/>
        </w:rPr>
        <w:t xml:space="preserve"> član obitelji korisnika stalne socijalne pomoći – pomoći za uzdržavanje, o čemu prilažem potvrdu Centra za socijalnu skrb Đurđevac</w:t>
      </w:r>
    </w:p>
    <w:p w:rsidR="003221C2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Pr="006D1A5A" w:rsidRDefault="003221C2" w:rsidP="004A64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6D1A5A">
        <w:rPr>
          <w:rFonts w:ascii="Times New Roman" w:hAnsi="Times New Roman"/>
          <w:noProof/>
          <w:sz w:val="28"/>
          <w:szCs w:val="28"/>
        </w:rPr>
        <w:t xml:space="preserve"> član   obitelji s troje ili više maloljetne djece, o čemu prilažem rodne listove za svako maloljetno dijete</w:t>
      </w:r>
    </w:p>
    <w:p w:rsidR="003221C2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Default="003221C2" w:rsidP="004A64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6D1A5A">
        <w:rPr>
          <w:rFonts w:ascii="Times New Roman" w:hAnsi="Times New Roman"/>
          <w:noProof/>
          <w:sz w:val="28"/>
          <w:szCs w:val="28"/>
        </w:rPr>
        <w:t>dijete iz obitelji u kojima je dvoje ili više djece polaznika Osnovne škole Grgura  Karlovčana Đurđevac</w:t>
      </w: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(zaokružiti osnov)</w:t>
      </w: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6D1A5A">
        <w:rPr>
          <w:rFonts w:ascii="Times New Roman" w:hAnsi="Times New Roman"/>
          <w:noProof/>
          <w:sz w:val="28"/>
          <w:szCs w:val="28"/>
        </w:rPr>
        <w:t>U Đurđevcu, _________________</w:t>
      </w: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6D1A5A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</w:p>
    <w:p w:rsidR="003221C2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6D1A5A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>___________________</w:t>
      </w: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(potpis)</w:t>
      </w:r>
      <w:r w:rsidRPr="006D1A5A">
        <w:rPr>
          <w:rFonts w:ascii="Times New Roman" w:hAnsi="Times New Roman"/>
          <w:noProof/>
          <w:sz w:val="28"/>
          <w:szCs w:val="28"/>
        </w:rPr>
        <w:t xml:space="preserve">                      </w:t>
      </w: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Pr="006D1A5A" w:rsidRDefault="003221C2" w:rsidP="004A64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3221C2" w:rsidRDefault="003221C2">
      <w:bookmarkStart w:id="0" w:name="_GoBack"/>
      <w:bookmarkEnd w:id="0"/>
    </w:p>
    <w:sectPr w:rsidR="003221C2" w:rsidSect="00F82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14A6"/>
    <w:multiLevelType w:val="hybridMultilevel"/>
    <w:tmpl w:val="82C6804E"/>
    <w:lvl w:ilvl="0" w:tplc="738E70B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7CA70CB"/>
    <w:multiLevelType w:val="hybridMultilevel"/>
    <w:tmpl w:val="F5C40442"/>
    <w:lvl w:ilvl="0" w:tplc="14B49A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47A"/>
    <w:rsid w:val="000E0B00"/>
    <w:rsid w:val="002529ED"/>
    <w:rsid w:val="003221C2"/>
    <w:rsid w:val="00451C5A"/>
    <w:rsid w:val="004A647A"/>
    <w:rsid w:val="006D1A5A"/>
    <w:rsid w:val="00F8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47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164</Words>
  <Characters>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ZAMOLBA ZA SUFINANCIRANJE TROŠKOVA PREHRANE</dc:title>
  <dc:subject/>
  <dc:creator>Novi1</dc:creator>
  <cp:keywords/>
  <dc:description/>
  <cp:lastModifiedBy>Test</cp:lastModifiedBy>
  <cp:revision>2</cp:revision>
  <dcterms:created xsi:type="dcterms:W3CDTF">2013-10-10T11:07:00Z</dcterms:created>
  <dcterms:modified xsi:type="dcterms:W3CDTF">2013-10-10T11:07:00Z</dcterms:modified>
</cp:coreProperties>
</file>